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6B2300" w14:paraId="46FCF19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999D892" w14:textId="77777777" w:rsidR="00692703" w:rsidRPr="009A4647" w:rsidRDefault="004236C1" w:rsidP="0091394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Миклашевский</w:t>
            </w:r>
            <w:r w:rsidR="00692703" w:rsidRPr="009A4647">
              <w:rPr>
                <w:lang w:val="ru-RU"/>
              </w:rPr>
              <w:t xml:space="preserve"> </w:t>
            </w:r>
            <w:r w:rsidR="008471C3">
              <w:rPr>
                <w:rStyle w:val="afffe"/>
                <w:lang w:val="ru-RU"/>
              </w:rPr>
              <w:t>Павел</w:t>
            </w:r>
          </w:p>
          <w:p w14:paraId="3E1607A5" w14:textId="77777777" w:rsidR="00692703" w:rsidRPr="009A4647" w:rsidRDefault="004236C1" w:rsidP="00913946">
            <w:pPr>
              <w:pStyle w:val="ContactInfo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Москва</w:t>
            </w:r>
            <w:r w:rsidR="00692703" w:rsidRPr="009A4647">
              <w:rPr>
                <w:lang w:val="ru-RU"/>
              </w:rPr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26E717A84D9469CB1C5EEB5A0809F8E"/>
                </w:placeholder>
                <w:temporary/>
                <w:showingPlcHdr/>
                <w15:appearance w15:val="hidden"/>
              </w:sdtPr>
              <w:sdtContent>
                <w:r w:rsidR="00692703" w:rsidRPr="009A4647">
                  <w:rPr>
                    <w:lang w:val="ru-RU"/>
                  </w:rPr>
                  <w:t>·</w:t>
                </w:r>
              </w:sdtContent>
            </w:sdt>
            <w:r w:rsidR="00692703" w:rsidRPr="009A4647">
              <w:rPr>
                <w:lang w:val="ru-RU"/>
              </w:rPr>
              <w:t xml:space="preserve"> </w:t>
            </w:r>
            <w:r w:rsidRPr="009A4647">
              <w:rPr>
                <w:lang w:val="ru-RU"/>
              </w:rPr>
              <w:t>+7(917)534-4260</w:t>
            </w:r>
          </w:p>
          <w:p w14:paraId="6E301E07" w14:textId="77777777" w:rsidR="00692703" w:rsidRPr="009A4647" w:rsidRDefault="004236C1" w:rsidP="00913946">
            <w:pPr>
              <w:pStyle w:val="ContactInfoEmphasis"/>
              <w:contextualSpacing w:val="0"/>
              <w:rPr>
                <w:lang w:val="ru-RU"/>
              </w:rPr>
            </w:pPr>
            <w:proofErr w:type="spellStart"/>
            <w:r>
              <w:t>mpemail</w:t>
            </w:r>
            <w:proofErr w:type="spellEnd"/>
            <w:r w:rsidRPr="009A4647">
              <w:rPr>
                <w:lang w:val="ru-RU"/>
              </w:rPr>
              <w:t>@</w:t>
            </w:r>
            <w:r>
              <w:t>mail</w:t>
            </w:r>
            <w:r w:rsidRPr="009A4647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="00692703" w:rsidRPr="009A4647">
              <w:rPr>
                <w:lang w:val="ru-RU"/>
              </w:rPr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0550474A95B24C0B8401358E1E5CA38B"/>
                </w:placeholder>
                <w:temporary/>
                <w:showingPlcHdr/>
                <w15:appearance w15:val="hidden"/>
              </w:sdtPr>
              <w:sdtContent>
                <w:r w:rsidR="00692703" w:rsidRPr="009A4647">
                  <w:rPr>
                    <w:lang w:val="ru-RU"/>
                  </w:rPr>
                  <w:t>·</w:t>
                </w:r>
              </w:sdtContent>
            </w:sdt>
            <w:r w:rsidR="00692703" w:rsidRPr="009A4647">
              <w:rPr>
                <w:lang w:val="ru-RU"/>
              </w:rPr>
              <w:t xml:space="preserve"> </w:t>
            </w:r>
            <w:proofErr w:type="spellStart"/>
            <w:r>
              <w:t>ximeon</w:t>
            </w:r>
            <w:proofErr w:type="spellEnd"/>
            <w:r w:rsidRPr="009A4647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9571D8" w:rsidRPr="006B2300" w14:paraId="3306F37B" w14:textId="77777777" w:rsidTr="00692703">
        <w:tc>
          <w:tcPr>
            <w:tcW w:w="9360" w:type="dxa"/>
            <w:tcMar>
              <w:top w:w="432" w:type="dxa"/>
            </w:tcMar>
          </w:tcPr>
          <w:p w14:paraId="70CE3CFF" w14:textId="1699D998" w:rsidR="001755A8" w:rsidRPr="00FD2097" w:rsidRDefault="00FD2097" w:rsidP="00913946">
            <w:pPr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Работаю в  области разработки коммерческого ПО, ИС, ПК, ПАК, преимущественно для/на основе продуктов </w:t>
            </w:r>
            <w:r>
              <w:t>Microsoft</w:t>
            </w:r>
            <w:r w:rsidR="00A06A7A">
              <w:rPr>
                <w:lang w:val="ru-RU"/>
              </w:rPr>
              <w:t xml:space="preserve"> на протяжении </w:t>
            </w:r>
            <w:r w:rsidR="0004097A">
              <w:rPr>
                <w:lang w:val="ru-RU"/>
              </w:rPr>
              <w:t>13</w:t>
            </w:r>
            <w:r w:rsidR="00A06A7A">
              <w:rPr>
                <w:lang w:val="ru-RU"/>
              </w:rPr>
              <w:t xml:space="preserve"> лет</w:t>
            </w:r>
            <w:r>
              <w:rPr>
                <w:lang w:val="ru-RU"/>
              </w:rPr>
              <w:t>.</w:t>
            </w:r>
          </w:p>
        </w:tc>
      </w:tr>
    </w:tbl>
    <w:p w14:paraId="2CB77E71" w14:textId="4810C0F2" w:rsidR="004E01EB" w:rsidRPr="00CF1A49" w:rsidRDefault="005804DC" w:rsidP="004E01EB">
      <w:pPr>
        <w:pStyle w:val="1"/>
      </w:pPr>
      <w:r>
        <w:rPr>
          <w:lang w:val="ru-RU"/>
        </w:rPr>
        <w:t>Опыт</w:t>
      </w:r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6B2300" w14:paraId="596F94F7" w14:textId="77777777" w:rsidTr="008A2379">
        <w:tc>
          <w:tcPr>
            <w:tcW w:w="9355" w:type="dxa"/>
          </w:tcPr>
          <w:p w14:paraId="150EC247" w14:textId="25661765" w:rsidR="00DC3366" w:rsidRDefault="00DC3366" w:rsidP="00DC3366">
            <w:pPr>
              <w:pStyle w:val="31"/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2022/03 </w:t>
            </w:r>
            <w:r w:rsidRPr="00A06A7A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Н.В. (2024/07)</w:t>
            </w:r>
          </w:p>
          <w:p w14:paraId="7FA05C0B" w14:textId="01DF6CCC" w:rsidR="00DC3366" w:rsidRDefault="00DC3366" w:rsidP="00DC3366">
            <w:pPr>
              <w:pStyle w:val="31"/>
              <w:contextualSpacing w:val="0"/>
              <w:rPr>
                <w:rStyle w:val="af"/>
                <w:lang w:val="ru-RU"/>
              </w:rPr>
            </w:pPr>
            <w:r>
              <w:rPr>
                <w:lang w:val="ru-RU"/>
              </w:rPr>
              <w:t xml:space="preserve">рАЗРАБОТЧИК </w:t>
            </w:r>
            <w:r>
              <w:t>c</w:t>
            </w:r>
            <w:r w:rsidRPr="00DC3366">
              <w:rPr>
                <w:lang w:val="ru-RU"/>
              </w:rPr>
              <w:t xml:space="preserve">#, </w:t>
            </w:r>
            <w:r>
              <w:rPr>
                <w:rStyle w:val="af"/>
                <w:lang w:val="ru-RU"/>
              </w:rPr>
              <w:t>ооо «изи пРОЖЕКТС»</w:t>
            </w:r>
          </w:p>
          <w:p w14:paraId="6729A248" w14:textId="7C1739FC" w:rsidR="00DC3366" w:rsidRPr="0004097A" w:rsidRDefault="0004097A" w:rsidP="00DC3366">
            <w:pPr>
              <w:rPr>
                <w:lang w:val="ru-RU"/>
              </w:rPr>
            </w:pPr>
            <w:r>
              <w:rPr>
                <w:lang w:val="ru-RU"/>
              </w:rPr>
              <w:t>Брокеры «</w:t>
            </w:r>
            <w:r w:rsidR="00DC3366">
              <w:rPr>
                <w:lang w:val="ru-RU"/>
              </w:rPr>
              <w:t>Альфа</w:t>
            </w:r>
            <w:r>
              <w:rPr>
                <w:lang w:val="ru-RU"/>
              </w:rPr>
              <w:t xml:space="preserve"> </w:t>
            </w:r>
            <w:r w:rsidR="00DC3366">
              <w:rPr>
                <w:lang w:val="ru-RU"/>
              </w:rPr>
              <w:t>Инвестиции</w:t>
            </w:r>
            <w:r>
              <w:rPr>
                <w:lang w:val="ru-RU"/>
              </w:rPr>
              <w:t>»</w:t>
            </w:r>
            <w:r w:rsidR="00DC3366">
              <w:rPr>
                <w:lang w:val="ru-RU"/>
              </w:rPr>
              <w:t xml:space="preserve">, </w:t>
            </w:r>
            <w:r>
              <w:rPr>
                <w:lang w:val="ru-RU"/>
              </w:rPr>
              <w:t>«</w:t>
            </w:r>
            <w:r w:rsidR="00DC3366">
              <w:rPr>
                <w:lang w:val="ru-RU"/>
              </w:rPr>
              <w:t>Го Инвест</w:t>
            </w:r>
            <w:r>
              <w:rPr>
                <w:lang w:val="ru-RU"/>
              </w:rPr>
              <w:t>»</w:t>
            </w:r>
            <w:r w:rsidR="00DC3366">
              <w:rPr>
                <w:lang w:val="ru-RU"/>
              </w:rPr>
              <w:t xml:space="preserve"> модуль интеграций — разработка серверного ПО на </w:t>
            </w:r>
            <w:r w:rsidR="00DC3366">
              <w:t>C</w:t>
            </w:r>
            <w:r w:rsidR="00DC3366" w:rsidRPr="00DC3366">
              <w:rPr>
                <w:lang w:val="ru-RU"/>
              </w:rPr>
              <w:t>#.</w:t>
            </w:r>
          </w:p>
          <w:p w14:paraId="4B1A4056" w14:textId="36B63A95" w:rsidR="00DC3366" w:rsidRPr="00DC3366" w:rsidRDefault="00DC3366" w:rsidP="00DC3366">
            <w:pPr>
              <w:rPr>
                <w:lang w:val="ru-RU"/>
              </w:rPr>
            </w:pPr>
            <w:r>
              <w:rPr>
                <w:lang w:val="ru-RU"/>
              </w:rPr>
              <w:t>Проведение экспертизы постановок задач.</w:t>
            </w:r>
          </w:p>
          <w:p w14:paraId="18B8CE4C" w14:textId="77777777" w:rsidR="00DC3366" w:rsidRDefault="00DC3366" w:rsidP="00DC3366">
            <w:pPr>
              <w:pStyle w:val="31"/>
              <w:contextualSpacing w:val="0"/>
              <w:rPr>
                <w:lang w:val="ru-RU"/>
              </w:rPr>
            </w:pPr>
          </w:p>
          <w:p w14:paraId="6D9415CE" w14:textId="0DDDE7B5" w:rsidR="00DC3366" w:rsidRPr="00A06A7A" w:rsidRDefault="00DC3366" w:rsidP="00DC3366">
            <w:pPr>
              <w:pStyle w:val="31"/>
              <w:contextualSpacing w:val="0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>
              <w:rPr>
                <w:lang w:val="ru-RU"/>
              </w:rPr>
              <w:t>/0</w:t>
            </w:r>
            <w:r>
              <w:rPr>
                <w:lang w:val="ru-RU"/>
              </w:rPr>
              <w:t>7</w:t>
            </w:r>
            <w:r w:rsidRPr="00A06A7A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>
              <w:rPr>
                <w:lang w:val="ru-RU"/>
              </w:rPr>
              <w:t>/0</w:t>
            </w:r>
            <w:r>
              <w:rPr>
                <w:lang w:val="ru-RU"/>
              </w:rPr>
              <w:t>3</w:t>
            </w:r>
          </w:p>
          <w:p w14:paraId="65156271" w14:textId="00E4C9E7" w:rsidR="00DC3366" w:rsidRPr="00A72D63" w:rsidRDefault="00DC3366" w:rsidP="00DC3366">
            <w:pPr>
              <w:pStyle w:val="2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  <w:r w:rsidRPr="00A72D63">
              <w:rPr>
                <w:lang w:val="ru-RU"/>
              </w:rPr>
              <w:t>,</w:t>
            </w:r>
            <w:r>
              <w:rPr>
                <w:rStyle w:val="af"/>
                <w:lang w:val="ru-RU"/>
              </w:rPr>
              <w:t xml:space="preserve"> КБ «ЛОКО-Банк» (АО)</w:t>
            </w:r>
          </w:p>
          <w:p w14:paraId="1DC6878E" w14:textId="77777777" w:rsidR="0004097A" w:rsidRDefault="00DC3366" w:rsidP="00DC3366">
            <w:r>
              <w:rPr>
                <w:lang w:val="ru-RU"/>
              </w:rPr>
              <w:t>ДБО</w:t>
            </w:r>
            <w:r w:rsidRPr="00DC3366">
              <w:rPr>
                <w:lang w:val="ru-RU"/>
              </w:rPr>
              <w:t>:</w:t>
            </w:r>
            <w:r>
              <w:rPr>
                <w:lang w:val="ru-RU"/>
              </w:rPr>
              <w:t xml:space="preserve"> вклады, счета, интеграция с БКС</w:t>
            </w:r>
            <w:r w:rsidRPr="00DC3366">
              <w:rPr>
                <w:lang w:val="ru-RU"/>
              </w:rPr>
              <w:t xml:space="preserve">, </w:t>
            </w:r>
          </w:p>
          <w:p w14:paraId="2E11BB87" w14:textId="77777777" w:rsidR="0004097A" w:rsidRDefault="00DC3366" w:rsidP="00DC3366">
            <w:r>
              <w:rPr>
                <w:lang w:val="ru-RU"/>
              </w:rPr>
              <w:t>РКО</w:t>
            </w:r>
            <w:r w:rsidRPr="00DC3366">
              <w:rPr>
                <w:lang w:val="ru-RU"/>
              </w:rPr>
              <w:t xml:space="preserve">, </w:t>
            </w:r>
          </w:p>
          <w:p w14:paraId="473694AC" w14:textId="644B0BD4" w:rsidR="00DC3366" w:rsidRPr="00DC3366" w:rsidRDefault="00DC3366" w:rsidP="00DC3366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интернет-банк </w:t>
            </w:r>
            <w:r w:rsidRPr="00DC3366">
              <w:rPr>
                <w:lang w:val="ru-RU"/>
              </w:rPr>
              <w:t xml:space="preserve">— </w:t>
            </w:r>
            <w:r>
              <w:rPr>
                <w:lang w:val="ru-RU"/>
              </w:rPr>
              <w:t xml:space="preserve">разработка серверного ПО на </w:t>
            </w:r>
            <w:r>
              <w:t>C</w:t>
            </w:r>
            <w:r w:rsidRPr="00DC3366">
              <w:rPr>
                <w:lang w:val="ru-RU"/>
              </w:rPr>
              <w:t>#</w:t>
            </w:r>
            <w:r>
              <w:rPr>
                <w:lang w:val="ru-RU"/>
              </w:rPr>
              <w:t>.</w:t>
            </w:r>
          </w:p>
          <w:p w14:paraId="5721BD40" w14:textId="77777777" w:rsidR="00DC3366" w:rsidRPr="00DC3366" w:rsidRDefault="00DC3366" w:rsidP="001D0BF1">
            <w:pPr>
              <w:pStyle w:val="31"/>
              <w:contextualSpacing w:val="0"/>
              <w:rPr>
                <w:lang w:val="ru-RU"/>
              </w:rPr>
            </w:pPr>
          </w:p>
          <w:p w14:paraId="167A76D7" w14:textId="206B15F8" w:rsidR="001D0BF1" w:rsidRPr="00A06A7A" w:rsidRDefault="00A72D63" w:rsidP="001D0BF1">
            <w:pPr>
              <w:pStyle w:val="31"/>
              <w:contextualSpacing w:val="0"/>
              <w:rPr>
                <w:lang w:val="ru-RU"/>
              </w:rPr>
            </w:pPr>
            <w:r>
              <w:rPr>
                <w:lang w:val="ru-RU"/>
              </w:rPr>
              <w:t>2016/06</w:t>
            </w:r>
            <w:r w:rsidR="001D0BF1" w:rsidRPr="00A06A7A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2019/02</w:t>
            </w:r>
          </w:p>
          <w:p w14:paraId="732DDC03" w14:textId="44E9517C" w:rsidR="001D0BF1" w:rsidRPr="00A72D63" w:rsidRDefault="00A72D63" w:rsidP="001D0BF1">
            <w:pPr>
              <w:pStyle w:val="2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Главный СПЕЦИАЛИСТ, ПРОГРАММИСТ, ВЕДУЩИЙ ПРОГРАММИСТ, И.О. руководителя отдела разработки</w:t>
            </w:r>
            <w:r w:rsidR="001D0BF1" w:rsidRPr="00A72D63">
              <w:rPr>
                <w:lang w:val="ru-RU"/>
              </w:rPr>
              <w:t xml:space="preserve">, </w:t>
            </w:r>
            <w:r w:rsidRPr="00A72D63">
              <w:rPr>
                <w:rStyle w:val="af"/>
                <w:lang w:val="ru-RU"/>
              </w:rPr>
              <w:t xml:space="preserve">АО </w:t>
            </w:r>
            <w:r w:rsidR="0004097A" w:rsidRPr="0004097A">
              <w:rPr>
                <w:rStyle w:val="af"/>
                <w:lang w:val="ru-RU"/>
              </w:rPr>
              <w:t>«</w:t>
            </w:r>
            <w:r w:rsidRPr="00A72D63">
              <w:rPr>
                <w:rStyle w:val="af"/>
                <w:lang w:val="ru-RU"/>
              </w:rPr>
              <w:t>Кросс технолоджис</w:t>
            </w:r>
            <w:r w:rsidR="0004097A" w:rsidRPr="0004097A">
              <w:rPr>
                <w:rStyle w:val="af"/>
                <w:lang w:val="ru-RU"/>
              </w:rPr>
              <w:t>»</w:t>
            </w:r>
          </w:p>
          <w:p w14:paraId="415E4AFD" w14:textId="7AD75954" w:rsidR="001E3120" w:rsidRPr="0083727A" w:rsidRDefault="00A72D63" w:rsidP="001D0BF1">
            <w:pPr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Работа над продуктом </w:t>
            </w:r>
            <w:r w:rsidR="0083727A">
              <w:rPr>
                <w:lang w:val="ru-RU"/>
              </w:rPr>
              <w:t>«</w:t>
            </w:r>
            <w:r>
              <w:t>Docs</w:t>
            </w:r>
            <w:r w:rsidRPr="00A72D63">
              <w:rPr>
                <w:lang w:val="ru-RU"/>
              </w:rPr>
              <w:t xml:space="preserve"> </w:t>
            </w:r>
            <w:r>
              <w:t>Security</w:t>
            </w:r>
            <w:r w:rsidRPr="00A72D63">
              <w:rPr>
                <w:lang w:val="ru-RU"/>
              </w:rPr>
              <w:t xml:space="preserve"> </w:t>
            </w:r>
            <w:r>
              <w:t>Suite</w:t>
            </w:r>
            <w:r w:rsidR="0083727A">
              <w:rPr>
                <w:lang w:val="ru-RU"/>
              </w:rPr>
              <w:t>»</w:t>
            </w:r>
            <w:r w:rsidR="0083727A" w:rsidRPr="0083727A">
              <w:rPr>
                <w:lang w:val="ru-RU"/>
              </w:rPr>
              <w:t xml:space="preserve">: </w:t>
            </w:r>
            <w:r w:rsidR="0083727A">
              <w:rPr>
                <w:lang w:val="ru-RU"/>
              </w:rPr>
              <w:t>выяснение требований, исследования, проектирование, программирование, организация работы отдела разработки, тестирования, контроль выпуска релизов.</w:t>
            </w:r>
          </w:p>
        </w:tc>
      </w:tr>
      <w:tr w:rsidR="00F61DF9" w:rsidRPr="008A2379" w14:paraId="5B6E6DCB" w14:textId="77777777" w:rsidTr="008A2379">
        <w:tc>
          <w:tcPr>
            <w:tcW w:w="9355" w:type="dxa"/>
            <w:tcMar>
              <w:top w:w="216" w:type="dxa"/>
            </w:tcMar>
          </w:tcPr>
          <w:p w14:paraId="28B2A565" w14:textId="752C473B" w:rsidR="00F61DF9" w:rsidRPr="00A72D63" w:rsidRDefault="00A72D63" w:rsidP="00F61DF9">
            <w:pPr>
              <w:pStyle w:val="31"/>
              <w:contextualSpacing w:val="0"/>
              <w:rPr>
                <w:lang w:val="ru-RU"/>
              </w:rPr>
            </w:pPr>
            <w:r>
              <w:rPr>
                <w:lang w:val="ru-RU"/>
              </w:rPr>
              <w:t>2014/07</w:t>
            </w:r>
            <w:r w:rsidR="00F61DF9" w:rsidRPr="00A72D63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2016/03</w:t>
            </w:r>
          </w:p>
          <w:p w14:paraId="687FC91D" w14:textId="0C90A68D" w:rsidR="00F61DF9" w:rsidRPr="00A72D63" w:rsidRDefault="00A72D63" w:rsidP="00F61DF9">
            <w:pPr>
              <w:pStyle w:val="2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главный специалист, Начальник отдела развития технологий</w:t>
            </w:r>
            <w:r w:rsidR="00F61DF9" w:rsidRPr="00A72D63">
              <w:rPr>
                <w:lang w:val="ru-RU"/>
              </w:rPr>
              <w:t xml:space="preserve">, </w:t>
            </w:r>
            <w:r w:rsidRPr="00A72D63">
              <w:rPr>
                <w:rStyle w:val="af"/>
                <w:lang w:val="ru-RU"/>
              </w:rPr>
              <w:t xml:space="preserve">ОАО </w:t>
            </w:r>
            <w:r w:rsidR="006B2300">
              <w:rPr>
                <w:rStyle w:val="af"/>
                <w:lang w:val="ru-RU"/>
              </w:rPr>
              <w:t>«</w:t>
            </w:r>
            <w:r w:rsidRPr="00A72D63">
              <w:rPr>
                <w:rStyle w:val="af"/>
                <w:lang w:val="ru-RU"/>
              </w:rPr>
              <w:t>Московский кредитный банк</w:t>
            </w:r>
            <w:r w:rsidR="006B2300">
              <w:rPr>
                <w:rStyle w:val="af"/>
                <w:lang w:val="ru-RU"/>
              </w:rPr>
              <w:t>»</w:t>
            </w:r>
            <w:r>
              <w:rPr>
                <w:rStyle w:val="af"/>
                <w:lang w:val="ru-RU"/>
              </w:rPr>
              <w:t>, инкассация</w:t>
            </w:r>
          </w:p>
          <w:p w14:paraId="37D68BFE" w14:textId="77777777" w:rsidR="00F61DF9" w:rsidRDefault="0083727A" w:rsidP="00F61DF9">
            <w:pPr>
              <w:rPr>
                <w:lang w:val="ru-RU"/>
              </w:rPr>
            </w:pPr>
            <w:r>
              <w:rPr>
                <w:lang w:val="ru-RU"/>
              </w:rPr>
              <w:t>Автоматизация внутренних процессов инкассации, взаимодействия с клиентами, действий клиентов: ПО для рабочих станций (</w:t>
            </w:r>
            <w:r>
              <w:t>C</w:t>
            </w:r>
            <w:r w:rsidRPr="0083727A">
              <w:rPr>
                <w:lang w:val="ru-RU"/>
              </w:rPr>
              <w:t xml:space="preserve">#, </w:t>
            </w:r>
            <w:r>
              <w:t>T</w:t>
            </w:r>
            <w:r w:rsidRPr="0083727A">
              <w:rPr>
                <w:lang w:val="ru-RU"/>
              </w:rPr>
              <w:t>-</w:t>
            </w:r>
            <w:r>
              <w:t>SQL</w:t>
            </w:r>
            <w:r w:rsidRPr="0083727A">
              <w:rPr>
                <w:lang w:val="ru-RU"/>
              </w:rPr>
              <w:t xml:space="preserve">, </w:t>
            </w:r>
            <w:r>
              <w:t>PL</w:t>
            </w:r>
            <w:r w:rsidRPr="0083727A">
              <w:rPr>
                <w:lang w:val="ru-RU"/>
              </w:rPr>
              <w:t>/</w:t>
            </w:r>
            <w:r>
              <w:t>SQL</w:t>
            </w:r>
            <w:r w:rsidRPr="0083727A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ПО для мобильных устройств, программные роботы.</w:t>
            </w:r>
          </w:p>
          <w:p w14:paraId="7A058A3C" w14:textId="6D407B84" w:rsidR="003579D8" w:rsidRDefault="003579D8" w:rsidP="00F61DF9">
            <w:pPr>
              <w:rPr>
                <w:lang w:val="ru-RU"/>
              </w:rPr>
            </w:pPr>
          </w:p>
          <w:p w14:paraId="09534AEF" w14:textId="5D8D01AD" w:rsidR="00420CEF" w:rsidRPr="008A2379" w:rsidRDefault="008A2379" w:rsidP="00F61DF9">
            <w:pPr>
              <w:rPr>
                <w:lang w:val="ru-RU"/>
              </w:rPr>
            </w:pPr>
            <w:r>
              <w:rPr>
                <w:lang w:val="ru-RU"/>
              </w:rPr>
              <w:t>...</w:t>
            </w:r>
          </w:p>
        </w:tc>
      </w:tr>
    </w:tbl>
    <w:p w14:paraId="3676DCB6" w14:textId="135A0497" w:rsidR="00DA59AA" w:rsidRPr="00CF1A49" w:rsidRDefault="005804DC" w:rsidP="0097790C">
      <w:pPr>
        <w:pStyle w:val="1"/>
      </w:pPr>
      <w:r>
        <w:rPr>
          <w:lang w:val="ru-RU"/>
        </w:rPr>
        <w:t>Образование</w:t>
      </w:r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6B2300" w14:paraId="72F958EE" w14:textId="77777777" w:rsidTr="00FD2097">
        <w:tc>
          <w:tcPr>
            <w:tcW w:w="9355" w:type="dxa"/>
          </w:tcPr>
          <w:p w14:paraId="08FE1567" w14:textId="25FD48E9" w:rsidR="001D0BF1" w:rsidRPr="00FD2097" w:rsidRDefault="00A72D63" w:rsidP="001D0BF1">
            <w:pPr>
              <w:pStyle w:val="31"/>
              <w:contextualSpacing w:val="0"/>
              <w:rPr>
                <w:lang w:val="ru-RU"/>
              </w:rPr>
            </w:pPr>
            <w:r>
              <w:rPr>
                <w:lang w:val="ru-RU"/>
              </w:rPr>
              <w:t>2004-</w:t>
            </w:r>
            <w:r w:rsidR="00FD2097">
              <w:rPr>
                <w:lang w:val="ru-RU"/>
              </w:rPr>
              <w:t>2010</w:t>
            </w:r>
          </w:p>
          <w:p w14:paraId="1687B762" w14:textId="72CED1D9" w:rsidR="001D0BF1" w:rsidRPr="00FD2097" w:rsidRDefault="00FD2097" w:rsidP="001D0BF1">
            <w:pPr>
              <w:pStyle w:val="2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  <w:r w:rsidR="001D0BF1" w:rsidRPr="00FD2097">
              <w:rPr>
                <w:lang w:val="ru-RU"/>
              </w:rPr>
              <w:t xml:space="preserve">, </w:t>
            </w:r>
            <w:r>
              <w:rPr>
                <w:rStyle w:val="af"/>
                <w:lang w:val="ru-RU"/>
              </w:rPr>
              <w:t>МГУПИ</w:t>
            </w:r>
          </w:p>
          <w:p w14:paraId="6F92EF75" w14:textId="564BC0BD" w:rsidR="007538DC" w:rsidRPr="00FD2097" w:rsidRDefault="00FD2097" w:rsidP="007538DC">
            <w:pPr>
              <w:contextualSpacing w:val="0"/>
              <w:rPr>
                <w:lang w:val="ru-RU"/>
              </w:rPr>
            </w:pPr>
            <w:r>
              <w:rPr>
                <w:lang w:val="ru-RU"/>
              </w:rPr>
              <w:t>Оконченное техническое высшее образование по специальности «Прикладная математика»</w:t>
            </w:r>
          </w:p>
        </w:tc>
      </w:tr>
      <w:tr w:rsidR="00F61DF9" w:rsidRPr="006B2300" w14:paraId="1A8DEA1D" w14:textId="77777777" w:rsidTr="00FD2097">
        <w:tc>
          <w:tcPr>
            <w:tcW w:w="9355" w:type="dxa"/>
            <w:tcMar>
              <w:top w:w="216" w:type="dxa"/>
            </w:tcMar>
          </w:tcPr>
          <w:p w14:paraId="62D5A55C" w14:textId="39E85ABD" w:rsidR="00F61DF9" w:rsidRPr="00A06A7A" w:rsidRDefault="00A72D63" w:rsidP="00F61DF9">
            <w:pPr>
              <w:pStyle w:val="31"/>
              <w:contextualSpacing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2010-</w:t>
            </w:r>
            <w:r w:rsidR="00FD2097">
              <w:rPr>
                <w:lang w:val="ru-RU"/>
              </w:rPr>
              <w:t>2011</w:t>
            </w:r>
          </w:p>
          <w:p w14:paraId="3935A0D9" w14:textId="50B954D6" w:rsidR="00F61DF9" w:rsidRPr="00FD2097" w:rsidRDefault="00FD2097" w:rsidP="00F61DF9">
            <w:pPr>
              <w:pStyle w:val="2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АСПИРАНТ</w:t>
            </w:r>
            <w:r w:rsidR="00F61DF9" w:rsidRPr="00FD2097">
              <w:rPr>
                <w:lang w:val="ru-RU"/>
              </w:rPr>
              <w:t xml:space="preserve">, </w:t>
            </w:r>
            <w:r>
              <w:rPr>
                <w:rStyle w:val="af"/>
                <w:lang w:val="ru-RU"/>
              </w:rPr>
              <w:t>МиГКУ</w:t>
            </w:r>
          </w:p>
          <w:p w14:paraId="59688A49" w14:textId="02F189A4" w:rsidR="00F61DF9" w:rsidRPr="00FD2097" w:rsidRDefault="00FD2097" w:rsidP="00F61DF9">
            <w:pPr>
              <w:rPr>
                <w:lang w:val="ru-RU"/>
              </w:rPr>
            </w:pPr>
            <w:r>
              <w:rPr>
                <w:lang w:val="ru-RU"/>
              </w:rPr>
              <w:t>Пройден 1 курс по специальности «</w:t>
            </w:r>
            <w:r w:rsidRPr="00FD2097">
              <w:rPr>
                <w:lang w:val="ru-RU"/>
              </w:rPr>
              <w:t>Экономика и управление народным хозяйством</w:t>
            </w:r>
            <w:r>
              <w:rPr>
                <w:lang w:val="ru-RU"/>
              </w:rPr>
              <w:t>»</w:t>
            </w:r>
          </w:p>
        </w:tc>
      </w:tr>
    </w:tbl>
    <w:p w14:paraId="515B1AF9" w14:textId="32E3EA16" w:rsidR="00486277" w:rsidRPr="00CF1A49" w:rsidRDefault="009A4647" w:rsidP="00486277">
      <w:pPr>
        <w:pStyle w:val="1"/>
      </w:pPr>
      <w:r>
        <w:rPr>
          <w:lang w:val="ru-RU"/>
        </w:rPr>
        <w:t>Навыки</w:t>
      </w:r>
    </w:p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FF7FB05" w14:textId="77777777" w:rsidTr="005804DC">
        <w:tc>
          <w:tcPr>
            <w:tcW w:w="4675" w:type="dxa"/>
          </w:tcPr>
          <w:p w14:paraId="2F26A464" w14:textId="0629246F" w:rsidR="001E3120" w:rsidRPr="006E1507" w:rsidRDefault="005804DC" w:rsidP="006E1507">
            <w:pPr>
              <w:pStyle w:val="a"/>
              <w:contextualSpacing w:val="0"/>
            </w:pPr>
            <w:r>
              <w:rPr>
                <w:lang w:val="ru-RU"/>
              </w:rPr>
              <w:t>Управление отделом разработки</w:t>
            </w:r>
          </w:p>
          <w:p w14:paraId="0C95BF9C" w14:textId="77777777" w:rsidR="001F4E6D" w:rsidRPr="005804DC" w:rsidRDefault="005804DC" w:rsidP="006E1507">
            <w:pPr>
              <w:pStyle w:val="a"/>
              <w:contextualSpacing w:val="0"/>
            </w:pPr>
            <w:r>
              <w:rPr>
                <w:lang w:val="ru-RU"/>
              </w:rPr>
              <w:t>Разработка ИС</w:t>
            </w:r>
          </w:p>
          <w:p w14:paraId="787D5350" w14:textId="2FC2B19F" w:rsidR="005804DC" w:rsidRPr="006E1507" w:rsidRDefault="005804DC" w:rsidP="005804DC">
            <w:pPr>
              <w:pStyle w:val="a"/>
              <w:contextualSpacing w:val="0"/>
            </w:pPr>
            <w:r>
              <w:rPr>
                <w:lang w:val="ru-RU"/>
              </w:rPr>
              <w:t>Программирование</w:t>
            </w:r>
          </w:p>
        </w:tc>
        <w:tc>
          <w:tcPr>
            <w:tcW w:w="4675" w:type="dxa"/>
            <w:tcMar>
              <w:left w:w="360" w:type="dxa"/>
            </w:tcMar>
          </w:tcPr>
          <w:p w14:paraId="2244A47D" w14:textId="5C729254" w:rsidR="005804DC" w:rsidRPr="005804DC" w:rsidRDefault="005804DC" w:rsidP="006E1507">
            <w:pPr>
              <w:pStyle w:val="a"/>
              <w:contextualSpacing w:val="0"/>
            </w:pPr>
            <w:r>
              <w:rPr>
                <w:lang w:val="ru-RU"/>
              </w:rPr>
              <w:t>Администрироавние ИС</w:t>
            </w:r>
          </w:p>
          <w:p w14:paraId="7AF20CBC" w14:textId="53ACABB8" w:rsidR="003A0632" w:rsidRPr="006E1507" w:rsidRDefault="005804DC" w:rsidP="006E1507">
            <w:pPr>
              <w:pStyle w:val="a"/>
              <w:contextualSpacing w:val="0"/>
            </w:pPr>
            <w:r>
              <w:rPr>
                <w:lang w:val="ru-RU"/>
              </w:rPr>
              <w:t>Ведения деловой переписки</w:t>
            </w:r>
          </w:p>
          <w:p w14:paraId="431A388B" w14:textId="02FA3415" w:rsidR="001E3120" w:rsidRPr="006E1507" w:rsidRDefault="005804DC" w:rsidP="005804DC">
            <w:pPr>
              <w:pStyle w:val="a"/>
              <w:contextualSpacing w:val="0"/>
            </w:pPr>
            <w:r>
              <w:rPr>
                <w:lang w:val="ru-RU"/>
              </w:rPr>
              <w:t>Общения с клиентами</w:t>
            </w:r>
          </w:p>
        </w:tc>
      </w:tr>
    </w:tbl>
    <w:p w14:paraId="4765D671" w14:textId="72304EF5" w:rsidR="00AD782D" w:rsidRPr="005804DC" w:rsidRDefault="005804DC" w:rsidP="0062312F">
      <w:pPr>
        <w:pStyle w:val="1"/>
        <w:rPr>
          <w:lang w:val="ru-RU"/>
        </w:rPr>
      </w:pPr>
      <w:r>
        <w:rPr>
          <w:lang w:val="ru-RU"/>
        </w:rPr>
        <w:t>Доп.информация</w:t>
      </w:r>
    </w:p>
    <w:p w14:paraId="3D09C2C8" w14:textId="3976514B" w:rsidR="005804DC" w:rsidRDefault="005804DC" w:rsidP="006E1507">
      <w:r w:rsidRPr="003C1C45">
        <w:rPr>
          <w:u w:val="single"/>
          <w:lang w:val="ru-RU"/>
        </w:rPr>
        <w:t>Знание</w:t>
      </w:r>
      <w:r>
        <w:rPr>
          <w:lang w:val="ru-RU"/>
        </w:rPr>
        <w:t xml:space="preserve"> английского технического языка</w:t>
      </w:r>
      <w:r w:rsidR="00A72D63">
        <w:t>.</w:t>
      </w:r>
    </w:p>
    <w:p w14:paraId="446467BE" w14:textId="66618381" w:rsidR="00A72D63" w:rsidRPr="005509EC" w:rsidRDefault="00A72D63" w:rsidP="006E1507">
      <w:pPr>
        <w:rPr>
          <w:lang w:val="ru-RU"/>
        </w:rPr>
      </w:pPr>
      <w:r w:rsidRPr="00420CEF">
        <w:rPr>
          <w:u w:val="single"/>
          <w:lang w:val="ru-RU"/>
        </w:rPr>
        <w:t>Языки программирования</w:t>
      </w:r>
      <w:r>
        <w:rPr>
          <w:lang w:val="ru-RU"/>
        </w:rPr>
        <w:t xml:space="preserve">: </w:t>
      </w:r>
      <w:r>
        <w:t>C</w:t>
      </w:r>
      <w:r w:rsidRPr="00A72D63">
        <w:rPr>
          <w:lang w:val="ru-RU"/>
        </w:rPr>
        <w:t xml:space="preserve">#, </w:t>
      </w:r>
      <w:r>
        <w:t>C</w:t>
      </w:r>
      <w:r w:rsidRPr="00A72D63">
        <w:rPr>
          <w:lang w:val="ru-RU"/>
        </w:rPr>
        <w:t>++</w:t>
      </w:r>
      <w:r w:rsidR="00D02B5D" w:rsidRPr="00750104">
        <w:rPr>
          <w:lang w:val="ru-RU"/>
        </w:rPr>
        <w:t>/</w:t>
      </w:r>
      <w:r w:rsidR="00D02B5D">
        <w:t>C</w:t>
      </w:r>
      <w:r w:rsidRPr="00A72D63">
        <w:rPr>
          <w:lang w:val="ru-RU"/>
        </w:rPr>
        <w:t xml:space="preserve">, </w:t>
      </w:r>
      <w:r>
        <w:t>Delphi</w:t>
      </w:r>
      <w:r w:rsidR="005509EC" w:rsidRPr="005509EC">
        <w:rPr>
          <w:lang w:val="ru-RU"/>
        </w:rPr>
        <w:t xml:space="preserve">, </w:t>
      </w:r>
      <w:proofErr w:type="spellStart"/>
      <w:r w:rsidR="005509EC">
        <w:t>asm</w:t>
      </w:r>
      <w:proofErr w:type="spellEnd"/>
      <w:r w:rsidR="005509EC" w:rsidRPr="005509EC">
        <w:rPr>
          <w:lang w:val="ru-RU"/>
        </w:rPr>
        <w:t xml:space="preserve">, </w:t>
      </w:r>
      <w:r w:rsidR="005509EC">
        <w:t>Python</w:t>
      </w:r>
      <w:r w:rsidR="005509EC" w:rsidRPr="005509EC">
        <w:rPr>
          <w:lang w:val="ru-RU"/>
        </w:rPr>
        <w:t>.</w:t>
      </w:r>
    </w:p>
    <w:p w14:paraId="0B197135" w14:textId="4C8426F7" w:rsidR="00A72D63" w:rsidRDefault="00A72D63" w:rsidP="006E1507">
      <w:pPr>
        <w:rPr>
          <w:lang w:val="ru-RU"/>
        </w:rPr>
      </w:pPr>
      <w:r w:rsidRPr="00420CEF">
        <w:rPr>
          <w:u w:val="single"/>
          <w:lang w:val="ru-RU"/>
        </w:rPr>
        <w:t>Языки запросов</w:t>
      </w:r>
      <w:r w:rsidRPr="00A72D63">
        <w:rPr>
          <w:lang w:val="ru-RU"/>
        </w:rPr>
        <w:t xml:space="preserve">: </w:t>
      </w:r>
      <w:r>
        <w:t>T</w:t>
      </w:r>
      <w:r w:rsidRPr="00A72D63">
        <w:rPr>
          <w:lang w:val="ru-RU"/>
        </w:rPr>
        <w:t>-</w:t>
      </w:r>
      <w:r>
        <w:t>SQL</w:t>
      </w:r>
      <w:r>
        <w:rPr>
          <w:lang w:val="ru-RU"/>
        </w:rPr>
        <w:t xml:space="preserve">, </w:t>
      </w:r>
      <w:r>
        <w:t>PL</w:t>
      </w:r>
      <w:r w:rsidRPr="00A72D63">
        <w:rPr>
          <w:lang w:val="ru-RU"/>
        </w:rPr>
        <w:t>/</w:t>
      </w:r>
      <w:r>
        <w:t>SQL</w:t>
      </w:r>
      <w:r w:rsidRPr="00A72D63">
        <w:rPr>
          <w:lang w:val="ru-RU"/>
        </w:rPr>
        <w:t>.</w:t>
      </w:r>
    </w:p>
    <w:p w14:paraId="04D7BF04" w14:textId="0B12AA53" w:rsidR="005509EC" w:rsidRPr="005509EC" w:rsidRDefault="005509EC" w:rsidP="006E1507">
      <w:r w:rsidRPr="00420CEF">
        <w:rPr>
          <w:u w:val="single"/>
          <w:lang w:val="ru-RU"/>
        </w:rPr>
        <w:t>Скрипт</w:t>
      </w:r>
      <w:r w:rsidR="00420CEF">
        <w:rPr>
          <w:u w:val="single"/>
          <w:lang w:val="ru-RU"/>
        </w:rPr>
        <w:t>ы</w:t>
      </w:r>
      <w:r w:rsidRPr="005509EC">
        <w:t xml:space="preserve">: </w:t>
      </w:r>
      <w:proofErr w:type="spellStart"/>
      <w:r>
        <w:t>cmd</w:t>
      </w:r>
      <w:proofErr w:type="spellEnd"/>
      <w:r>
        <w:t xml:space="preserve">, bat, PowerShell, </w:t>
      </w:r>
      <w:proofErr w:type="spellStart"/>
      <w:r>
        <w:t>AutoIt</w:t>
      </w:r>
      <w:proofErr w:type="spellEnd"/>
      <w:r>
        <w:t>, AHK</w:t>
      </w:r>
      <w:r w:rsidR="006611CF">
        <w:t>, Bash</w:t>
      </w:r>
      <w:r>
        <w:t>.</w:t>
      </w:r>
    </w:p>
    <w:p w14:paraId="0F82E630" w14:textId="1D7F458D" w:rsidR="00A72D63" w:rsidRPr="005509EC" w:rsidRDefault="00A72D63" w:rsidP="006E1507">
      <w:r w:rsidRPr="00420CEF">
        <w:rPr>
          <w:u w:val="single"/>
          <w:lang w:val="ru-RU"/>
        </w:rPr>
        <w:t>Веб</w:t>
      </w:r>
      <w:r w:rsidRPr="005509EC">
        <w:t xml:space="preserve">: </w:t>
      </w:r>
      <w:r>
        <w:t>HTML</w:t>
      </w:r>
      <w:r w:rsidRPr="005509EC">
        <w:t xml:space="preserve">, </w:t>
      </w:r>
      <w:r>
        <w:t>CSS</w:t>
      </w:r>
      <w:r w:rsidRPr="005509EC">
        <w:t xml:space="preserve">, </w:t>
      </w:r>
      <w:r>
        <w:t>JavaScript</w:t>
      </w:r>
      <w:r w:rsidRPr="005509EC">
        <w:t xml:space="preserve">, </w:t>
      </w:r>
      <w:r>
        <w:t>jQuery</w:t>
      </w:r>
      <w:r w:rsidRPr="005509EC">
        <w:t xml:space="preserve">, </w:t>
      </w:r>
      <w:r>
        <w:t>AJAX</w:t>
      </w:r>
      <w:r w:rsidRPr="005509EC">
        <w:t xml:space="preserve">, </w:t>
      </w:r>
      <w:r>
        <w:t>PHP</w:t>
      </w:r>
      <w:r w:rsidRPr="005509EC">
        <w:t>.</w:t>
      </w:r>
    </w:p>
    <w:p w14:paraId="369BF8A8" w14:textId="2DB3B7B3" w:rsidR="00A72D63" w:rsidRDefault="00A72D63" w:rsidP="006E1507">
      <w:r w:rsidRPr="003C1C45">
        <w:rPr>
          <w:u w:val="single"/>
        </w:rPr>
        <w:t>IDE</w:t>
      </w:r>
      <w:r>
        <w:t xml:space="preserve">: </w:t>
      </w:r>
      <w:r w:rsidR="0083727A">
        <w:t xml:space="preserve">Microsoft </w:t>
      </w:r>
      <w:r>
        <w:t>Visual Studio 2005-20</w:t>
      </w:r>
      <w:r w:rsidR="006611CF" w:rsidRPr="006611CF">
        <w:t>22</w:t>
      </w:r>
      <w:r w:rsidR="0083727A">
        <w:t xml:space="preserve">, Embarcadero C++ Builder </w:t>
      </w:r>
      <w:r w:rsidR="00750104">
        <w:t xml:space="preserve">6, </w:t>
      </w:r>
      <w:r w:rsidR="0083727A">
        <w:t>1</w:t>
      </w:r>
      <w:r w:rsidR="00750104">
        <w:t>2</w:t>
      </w:r>
      <w:r w:rsidR="0083727A">
        <w:t>, Lazarus.</w:t>
      </w:r>
    </w:p>
    <w:p w14:paraId="13BEB09F" w14:textId="16B12816" w:rsidR="0083727A" w:rsidRPr="00420CEF" w:rsidRDefault="0083727A" w:rsidP="006E1507">
      <w:pPr>
        <w:rPr>
          <w:lang w:val="ru-RU"/>
        </w:rPr>
      </w:pPr>
      <w:r w:rsidRPr="003C1C45">
        <w:rPr>
          <w:u w:val="single"/>
          <w:lang w:val="ru-RU"/>
        </w:rPr>
        <w:t>Понимание</w:t>
      </w:r>
      <w:r>
        <w:rPr>
          <w:lang w:val="ru-RU"/>
        </w:rPr>
        <w:t xml:space="preserve"> </w:t>
      </w:r>
      <w:r w:rsidR="003419E6">
        <w:rPr>
          <w:lang w:val="ru-RU"/>
        </w:rPr>
        <w:t xml:space="preserve">архитектуры ЭВМ, архитектуры ОС </w:t>
      </w:r>
      <w:r w:rsidR="003419E6">
        <w:t>Microsoft</w:t>
      </w:r>
      <w:r w:rsidR="003419E6" w:rsidRPr="003419E6">
        <w:rPr>
          <w:lang w:val="ru-RU"/>
        </w:rPr>
        <w:t xml:space="preserve"> </w:t>
      </w:r>
      <w:r w:rsidR="003419E6">
        <w:t>Windows</w:t>
      </w:r>
      <w:r w:rsidR="003419E6" w:rsidRPr="003419E6">
        <w:rPr>
          <w:lang w:val="ru-RU"/>
        </w:rPr>
        <w:t xml:space="preserve">, </w:t>
      </w:r>
      <w:r>
        <w:rPr>
          <w:lang w:val="ru-RU"/>
        </w:rPr>
        <w:t>криптографии, стеганографии</w:t>
      </w:r>
      <w:r w:rsidR="00420CEF" w:rsidRPr="00420CEF">
        <w:rPr>
          <w:lang w:val="ru-RU"/>
        </w:rPr>
        <w:t xml:space="preserve">, </w:t>
      </w:r>
      <w:r w:rsidR="00420CEF">
        <w:rPr>
          <w:lang w:val="ru-RU"/>
        </w:rPr>
        <w:t>обфускации.</w:t>
      </w:r>
    </w:p>
    <w:p w14:paraId="43838FD2" w14:textId="03BE5B06" w:rsidR="00420CEF" w:rsidRDefault="00420CEF" w:rsidP="006E1507">
      <w:r w:rsidRPr="00420CEF">
        <w:rPr>
          <w:u w:val="single"/>
          <w:lang w:val="ru-RU"/>
        </w:rPr>
        <w:t>Навыки</w:t>
      </w:r>
      <w:r w:rsidRPr="00420CEF">
        <w:rPr>
          <w:u w:val="single"/>
        </w:rPr>
        <w:t xml:space="preserve"> </w:t>
      </w:r>
      <w:r w:rsidRPr="00420CEF">
        <w:rPr>
          <w:u w:val="single"/>
          <w:lang w:val="ru-RU"/>
        </w:rPr>
        <w:t>работы</w:t>
      </w:r>
      <w:r w:rsidRPr="00420CEF">
        <w:rPr>
          <w:u w:val="single"/>
        </w:rPr>
        <w:t xml:space="preserve"> </w:t>
      </w:r>
      <w:r w:rsidRPr="00420CEF">
        <w:rPr>
          <w:u w:val="single"/>
          <w:lang w:val="ru-RU"/>
        </w:rPr>
        <w:t>с</w:t>
      </w:r>
      <w:r w:rsidRPr="00420CEF">
        <w:t xml:space="preserve"> </w:t>
      </w:r>
      <w:r>
        <w:t>Jira</w:t>
      </w:r>
      <w:r w:rsidRPr="00420CEF">
        <w:t xml:space="preserve">, </w:t>
      </w:r>
      <w:proofErr w:type="spellStart"/>
      <w:r>
        <w:t>BitBucket</w:t>
      </w:r>
      <w:proofErr w:type="spellEnd"/>
      <w:r w:rsidRPr="00420CEF">
        <w:t xml:space="preserve">, </w:t>
      </w:r>
      <w:r>
        <w:t>Confluence,</w:t>
      </w:r>
      <w:r w:rsidRPr="00420CEF">
        <w:t xml:space="preserve"> </w:t>
      </w:r>
      <w:r>
        <w:t>Redmine</w:t>
      </w:r>
      <w:r w:rsidRPr="00420CEF">
        <w:t xml:space="preserve">, </w:t>
      </w:r>
      <w:r>
        <w:t>Mantis</w:t>
      </w:r>
      <w:r w:rsidRPr="00420CEF">
        <w:t xml:space="preserve">, </w:t>
      </w:r>
      <w:r>
        <w:t>SVN</w:t>
      </w:r>
      <w:r w:rsidRPr="00420CEF">
        <w:t xml:space="preserve">, </w:t>
      </w:r>
      <w:r>
        <w:t>Git</w:t>
      </w:r>
      <w:r w:rsidRPr="00420CEF">
        <w:t xml:space="preserve">, </w:t>
      </w:r>
      <w:r>
        <w:t>GitHub</w:t>
      </w:r>
      <w:r w:rsidRPr="00420CEF">
        <w:t>.</w:t>
      </w:r>
    </w:p>
    <w:p w14:paraId="38B69F8D" w14:textId="239C020B" w:rsidR="00420CEF" w:rsidRPr="00420CEF" w:rsidRDefault="00420CEF" w:rsidP="006E1507">
      <w:pPr>
        <w:rPr>
          <w:lang w:val="ru-RU"/>
        </w:rPr>
      </w:pPr>
      <w:r w:rsidRPr="00420CEF">
        <w:rPr>
          <w:u w:val="single"/>
          <w:lang w:val="ru-RU"/>
        </w:rPr>
        <w:t>Разработка ПО по методологиям</w:t>
      </w:r>
      <w:r w:rsidRPr="00420CEF">
        <w:rPr>
          <w:lang w:val="ru-RU"/>
        </w:rPr>
        <w:t xml:space="preserve">: </w:t>
      </w:r>
      <w:r>
        <w:t>waterfall</w:t>
      </w:r>
      <w:r w:rsidRPr="00420CEF">
        <w:rPr>
          <w:lang w:val="ru-RU"/>
        </w:rPr>
        <w:t xml:space="preserve">, </w:t>
      </w:r>
      <w:r>
        <w:t>agile</w:t>
      </w:r>
      <w:r w:rsidRPr="00420CEF">
        <w:rPr>
          <w:lang w:val="ru-RU"/>
        </w:rPr>
        <w:t>.</w:t>
      </w:r>
    </w:p>
    <w:sectPr w:rsidR="00420CEF" w:rsidRPr="00420CEF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BAB4" w14:textId="77777777" w:rsidR="007E41D7" w:rsidRDefault="007E41D7" w:rsidP="0068194B">
      <w:r>
        <w:separator/>
      </w:r>
    </w:p>
    <w:p w14:paraId="00696CBA" w14:textId="77777777" w:rsidR="007E41D7" w:rsidRDefault="007E41D7"/>
    <w:p w14:paraId="677CCD2C" w14:textId="77777777" w:rsidR="007E41D7" w:rsidRDefault="007E41D7"/>
  </w:endnote>
  <w:endnote w:type="continuationSeparator" w:id="0">
    <w:p w14:paraId="2CC2B06B" w14:textId="77777777" w:rsidR="007E41D7" w:rsidRDefault="007E41D7" w:rsidP="0068194B">
      <w:r>
        <w:continuationSeparator/>
      </w:r>
    </w:p>
    <w:p w14:paraId="43F6B8EF" w14:textId="77777777" w:rsidR="007E41D7" w:rsidRDefault="007E41D7"/>
    <w:p w14:paraId="6B218E46" w14:textId="77777777" w:rsidR="007E41D7" w:rsidRDefault="007E4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97F6B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420B" w14:textId="77777777" w:rsidR="007E41D7" w:rsidRDefault="007E41D7" w:rsidP="0068194B">
      <w:r>
        <w:separator/>
      </w:r>
    </w:p>
    <w:p w14:paraId="7B705FAF" w14:textId="77777777" w:rsidR="007E41D7" w:rsidRDefault="007E41D7"/>
    <w:p w14:paraId="2113A58D" w14:textId="77777777" w:rsidR="007E41D7" w:rsidRDefault="007E41D7"/>
  </w:footnote>
  <w:footnote w:type="continuationSeparator" w:id="0">
    <w:p w14:paraId="12EA55E3" w14:textId="77777777" w:rsidR="007E41D7" w:rsidRDefault="007E41D7" w:rsidP="0068194B">
      <w:r>
        <w:continuationSeparator/>
      </w:r>
    </w:p>
    <w:p w14:paraId="42EDAE85" w14:textId="77777777" w:rsidR="007E41D7" w:rsidRDefault="007E41D7"/>
    <w:p w14:paraId="334D01FA" w14:textId="77777777" w:rsidR="007E41D7" w:rsidRDefault="007E4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144D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C45272" wp14:editId="559BA3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E29C77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24882142">
    <w:abstractNumId w:val="9"/>
  </w:num>
  <w:num w:numId="2" w16cid:durableId="1004278987">
    <w:abstractNumId w:val="8"/>
  </w:num>
  <w:num w:numId="3" w16cid:durableId="421418310">
    <w:abstractNumId w:val="7"/>
  </w:num>
  <w:num w:numId="4" w16cid:durableId="1771003869">
    <w:abstractNumId w:val="6"/>
  </w:num>
  <w:num w:numId="5" w16cid:durableId="461928097">
    <w:abstractNumId w:val="10"/>
  </w:num>
  <w:num w:numId="6" w16cid:durableId="1673293218">
    <w:abstractNumId w:val="3"/>
  </w:num>
  <w:num w:numId="7" w16cid:durableId="860897174">
    <w:abstractNumId w:val="11"/>
  </w:num>
  <w:num w:numId="8" w16cid:durableId="819731066">
    <w:abstractNumId w:val="2"/>
  </w:num>
  <w:num w:numId="9" w16cid:durableId="124352087">
    <w:abstractNumId w:val="12"/>
  </w:num>
  <w:num w:numId="10" w16cid:durableId="314341473">
    <w:abstractNumId w:val="5"/>
  </w:num>
  <w:num w:numId="11" w16cid:durableId="69081629">
    <w:abstractNumId w:val="4"/>
  </w:num>
  <w:num w:numId="12" w16cid:durableId="428357281">
    <w:abstractNumId w:val="1"/>
  </w:num>
  <w:num w:numId="13" w16cid:durableId="47403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C1"/>
    <w:rsid w:val="000001EF"/>
    <w:rsid w:val="00007322"/>
    <w:rsid w:val="00007728"/>
    <w:rsid w:val="00024584"/>
    <w:rsid w:val="00024730"/>
    <w:rsid w:val="0004097A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19E6"/>
    <w:rsid w:val="003544E1"/>
    <w:rsid w:val="003579D8"/>
    <w:rsid w:val="00366398"/>
    <w:rsid w:val="003A0632"/>
    <w:rsid w:val="003A30E5"/>
    <w:rsid w:val="003A6ADF"/>
    <w:rsid w:val="003B5928"/>
    <w:rsid w:val="003C1C45"/>
    <w:rsid w:val="003D380F"/>
    <w:rsid w:val="003E160D"/>
    <w:rsid w:val="003F1D5F"/>
    <w:rsid w:val="00405128"/>
    <w:rsid w:val="00406CFF"/>
    <w:rsid w:val="00416B25"/>
    <w:rsid w:val="00420592"/>
    <w:rsid w:val="00420CEF"/>
    <w:rsid w:val="004236C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09EC"/>
    <w:rsid w:val="00566A35"/>
    <w:rsid w:val="0056701E"/>
    <w:rsid w:val="005740D7"/>
    <w:rsid w:val="005804DC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1CF"/>
    <w:rsid w:val="006618E9"/>
    <w:rsid w:val="00676D3B"/>
    <w:rsid w:val="0068194B"/>
    <w:rsid w:val="00692703"/>
    <w:rsid w:val="006A1962"/>
    <w:rsid w:val="006B2300"/>
    <w:rsid w:val="006B5D48"/>
    <w:rsid w:val="006B7D7B"/>
    <w:rsid w:val="006C1A5E"/>
    <w:rsid w:val="006E1507"/>
    <w:rsid w:val="00712D8B"/>
    <w:rsid w:val="00712FCE"/>
    <w:rsid w:val="007273B7"/>
    <w:rsid w:val="00733E0A"/>
    <w:rsid w:val="0074403D"/>
    <w:rsid w:val="00746D44"/>
    <w:rsid w:val="00750104"/>
    <w:rsid w:val="007538DC"/>
    <w:rsid w:val="00757803"/>
    <w:rsid w:val="00770EC4"/>
    <w:rsid w:val="00771931"/>
    <w:rsid w:val="0079206B"/>
    <w:rsid w:val="00796076"/>
    <w:rsid w:val="007C0566"/>
    <w:rsid w:val="007C606B"/>
    <w:rsid w:val="007E41D7"/>
    <w:rsid w:val="007E6A61"/>
    <w:rsid w:val="007E781F"/>
    <w:rsid w:val="00801140"/>
    <w:rsid w:val="00803404"/>
    <w:rsid w:val="00834955"/>
    <w:rsid w:val="0083727A"/>
    <w:rsid w:val="008471C3"/>
    <w:rsid w:val="00855B59"/>
    <w:rsid w:val="00860461"/>
    <w:rsid w:val="0086487C"/>
    <w:rsid w:val="00870B20"/>
    <w:rsid w:val="008829F8"/>
    <w:rsid w:val="00885897"/>
    <w:rsid w:val="008A2379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951"/>
    <w:rsid w:val="00952C89"/>
    <w:rsid w:val="009571D8"/>
    <w:rsid w:val="009650EA"/>
    <w:rsid w:val="0097790C"/>
    <w:rsid w:val="0098506E"/>
    <w:rsid w:val="009A44CE"/>
    <w:rsid w:val="009A4647"/>
    <w:rsid w:val="009C4DFC"/>
    <w:rsid w:val="009D44F8"/>
    <w:rsid w:val="009E3160"/>
    <w:rsid w:val="009F220C"/>
    <w:rsid w:val="009F3B05"/>
    <w:rsid w:val="009F4931"/>
    <w:rsid w:val="00A06A7A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2D63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39C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1DAE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2B5D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3366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4685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62CF1"/>
    <w:rsid w:val="00F81960"/>
    <w:rsid w:val="00F8769D"/>
    <w:rsid w:val="00F915B7"/>
    <w:rsid w:val="00F9350C"/>
    <w:rsid w:val="00F94EB5"/>
    <w:rsid w:val="00F9624D"/>
    <w:rsid w:val="00FB31C1"/>
    <w:rsid w:val="00FB58F2"/>
    <w:rsid w:val="00FC6AEA"/>
    <w:rsid w:val="00FD2097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2B12E"/>
  <w15:chartTrackingRefBased/>
  <w15:docId w15:val="{3D87D1B8-42ED-4868-B0DF-64AD7AAA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Текст макроса Знак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Заголовок Знак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Верхний колонтитул Знак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Нижний колонтитул Знак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Заголовок 1 Знак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Заголовок 2 Знак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Заголовок 4 Знак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Заголовок 8 Знак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22">
    <w:name w:val="Quote"/>
    <w:basedOn w:val="a1"/>
    <w:next w:val="a1"/>
    <w:link w:val="2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semiHidden/>
    <w:rsid w:val="00316DFF"/>
    <w:rPr>
      <w:i/>
      <w:iCs/>
      <w:color w:val="404040" w:themeColor="text1" w:themeTint="BF"/>
    </w:rPr>
  </w:style>
  <w:style w:type="paragraph" w:styleId="af2">
    <w:name w:val="Intense Quote"/>
    <w:basedOn w:val="a1"/>
    <w:next w:val="a1"/>
    <w:link w:val="af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f3">
    <w:name w:val="Выделенная цитата Знак"/>
    <w:basedOn w:val="a2"/>
    <w:link w:val="af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af6">
    <w:name w:val="Подзаголовок Знак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316DFF"/>
    <w:rPr>
      <w:szCs w:val="20"/>
    </w:rPr>
  </w:style>
  <w:style w:type="paragraph" w:styleId="24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2">
    <w:name w:val="footnote text"/>
    <w:basedOn w:val="a1"/>
    <w:link w:val="aff3"/>
    <w:uiPriority w:val="99"/>
    <w:semiHidden/>
    <w:unhideWhenUsed/>
    <w:rsid w:val="00316DFF"/>
    <w:rPr>
      <w:szCs w:val="20"/>
    </w:rPr>
  </w:style>
  <w:style w:type="character" w:customStyle="1" w:styleId="aff3">
    <w:name w:val="Текст сноски Знак"/>
    <w:basedOn w:val="a2"/>
    <w:link w:val="aff2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5">
    <w:name w:val="Текст Знак"/>
    <w:basedOn w:val="a2"/>
    <w:link w:val="aff4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Заголовок 7 Знак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6">
    <w:name w:val="Bibliography"/>
    <w:basedOn w:val="a1"/>
    <w:next w:val="a1"/>
    <w:uiPriority w:val="37"/>
    <w:semiHidden/>
    <w:unhideWhenUsed/>
    <w:rsid w:val="002647D3"/>
  </w:style>
  <w:style w:type="paragraph" w:styleId="aff7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f8">
    <w:name w:val="Body Text"/>
    <w:basedOn w:val="a1"/>
    <w:link w:val="aff9"/>
    <w:uiPriority w:val="99"/>
    <w:semiHidden/>
    <w:unhideWhenUsed/>
    <w:rsid w:val="002647D3"/>
    <w:pPr>
      <w:spacing w:after="120"/>
    </w:pPr>
  </w:style>
  <w:style w:type="character" w:customStyle="1" w:styleId="aff9">
    <w:name w:val="Основной текст Знак"/>
    <w:basedOn w:val="a2"/>
    <w:link w:val="aff8"/>
    <w:uiPriority w:val="99"/>
    <w:semiHidden/>
    <w:rsid w:val="002647D3"/>
  </w:style>
  <w:style w:type="paragraph" w:styleId="25">
    <w:name w:val="Body Text 2"/>
    <w:basedOn w:val="a1"/>
    <w:link w:val="26"/>
    <w:uiPriority w:val="99"/>
    <w:semiHidden/>
    <w:unhideWhenUsed/>
    <w:rsid w:val="002647D3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2647D3"/>
  </w:style>
  <w:style w:type="paragraph" w:styleId="affa">
    <w:name w:val="Body Text First Indent"/>
    <w:basedOn w:val="aff8"/>
    <w:link w:val="affb"/>
    <w:uiPriority w:val="99"/>
    <w:semiHidden/>
    <w:unhideWhenUsed/>
    <w:rsid w:val="002647D3"/>
    <w:pPr>
      <w:spacing w:after="160"/>
      <w:ind w:firstLine="360"/>
    </w:pPr>
  </w:style>
  <w:style w:type="character" w:customStyle="1" w:styleId="affb">
    <w:name w:val="Красная строка Знак"/>
    <w:basedOn w:val="aff9"/>
    <w:link w:val="affa"/>
    <w:uiPriority w:val="99"/>
    <w:semiHidden/>
    <w:rsid w:val="002647D3"/>
  </w:style>
  <w:style w:type="paragraph" w:styleId="affc">
    <w:name w:val="Body Text Indent"/>
    <w:basedOn w:val="a1"/>
    <w:link w:val="affd"/>
    <w:uiPriority w:val="99"/>
    <w:semiHidden/>
    <w:unhideWhenUsed/>
    <w:rsid w:val="002647D3"/>
    <w:pPr>
      <w:spacing w:after="120"/>
      <w:ind w:left="360"/>
    </w:pPr>
  </w:style>
  <w:style w:type="character" w:customStyle="1" w:styleId="affd">
    <w:name w:val="Основной текст с отступом Знак"/>
    <w:basedOn w:val="a2"/>
    <w:link w:val="affc"/>
    <w:uiPriority w:val="99"/>
    <w:semiHidden/>
    <w:rsid w:val="002647D3"/>
  </w:style>
  <w:style w:type="paragraph" w:styleId="27">
    <w:name w:val="Body Text First Indent 2"/>
    <w:basedOn w:val="affc"/>
    <w:link w:val="28"/>
    <w:uiPriority w:val="99"/>
    <w:semiHidden/>
    <w:unhideWhenUsed/>
    <w:rsid w:val="002647D3"/>
    <w:pPr>
      <w:spacing w:after="160"/>
      <w:ind w:firstLine="360"/>
    </w:pPr>
  </w:style>
  <w:style w:type="character" w:customStyle="1" w:styleId="28">
    <w:name w:val="Красная строка 2 Знак"/>
    <w:basedOn w:val="affd"/>
    <w:link w:val="27"/>
    <w:uiPriority w:val="99"/>
    <w:semiHidden/>
    <w:rsid w:val="002647D3"/>
  </w:style>
  <w:style w:type="paragraph" w:styleId="29">
    <w:name w:val="Body Text Indent 2"/>
    <w:basedOn w:val="a1"/>
    <w:link w:val="2a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647D3"/>
  </w:style>
  <w:style w:type="paragraph" w:styleId="affe">
    <w:name w:val="Closing"/>
    <w:basedOn w:val="a1"/>
    <w:link w:val="afff"/>
    <w:uiPriority w:val="99"/>
    <w:semiHidden/>
    <w:unhideWhenUsed/>
    <w:rsid w:val="002647D3"/>
    <w:pPr>
      <w:ind w:left="4320"/>
    </w:pPr>
  </w:style>
  <w:style w:type="character" w:customStyle="1" w:styleId="afff">
    <w:name w:val="Прощание Знак"/>
    <w:basedOn w:val="a2"/>
    <w:link w:val="affe"/>
    <w:uiPriority w:val="99"/>
    <w:semiHidden/>
    <w:rsid w:val="002647D3"/>
  </w:style>
  <w:style w:type="table" w:styleId="afff0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1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3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4">
    <w:name w:val="Date"/>
    <w:basedOn w:val="a1"/>
    <w:next w:val="a1"/>
    <w:link w:val="afff5"/>
    <w:uiPriority w:val="99"/>
    <w:semiHidden/>
    <w:unhideWhenUsed/>
    <w:rsid w:val="002647D3"/>
  </w:style>
  <w:style w:type="character" w:customStyle="1" w:styleId="afff5">
    <w:name w:val="Дата Знак"/>
    <w:basedOn w:val="a2"/>
    <w:link w:val="afff4"/>
    <w:uiPriority w:val="99"/>
    <w:semiHidden/>
    <w:rsid w:val="002647D3"/>
  </w:style>
  <w:style w:type="paragraph" w:styleId="afff6">
    <w:name w:val="E-mail Signature"/>
    <w:basedOn w:val="a1"/>
    <w:link w:val="afff7"/>
    <w:uiPriority w:val="99"/>
    <w:semiHidden/>
    <w:unhideWhenUsed/>
    <w:rsid w:val="002647D3"/>
  </w:style>
  <w:style w:type="character" w:customStyle="1" w:styleId="afff7">
    <w:name w:val="Электронная подпись Знак"/>
    <w:basedOn w:val="a2"/>
    <w:link w:val="afff6"/>
    <w:uiPriority w:val="99"/>
    <w:semiHidden/>
    <w:rsid w:val="002647D3"/>
  </w:style>
  <w:style w:type="character" w:styleId="afff8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9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a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b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-13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20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230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2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2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33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-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420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430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4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-520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-530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-5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-5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-5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-63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620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630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6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6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7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Адрес HTML Знак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c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d">
    <w:name w:val="index heading"/>
    <w:basedOn w:val="a1"/>
    <w:next w:val="1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afffe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affff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2647D3"/>
  </w:style>
  <w:style w:type="paragraph" w:styleId="affff3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c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d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f5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-1a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121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131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1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1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1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2a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21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231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2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2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3a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421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431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4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5a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621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631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6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6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70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2647D3"/>
  </w:style>
  <w:style w:type="paragraph" w:styleId="affff9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2647D3"/>
  </w:style>
  <w:style w:type="character" w:customStyle="1" w:styleId="affffc">
    <w:name w:val="Заголовок записки Знак"/>
    <w:basedOn w:val="a2"/>
    <w:link w:val="affffb"/>
    <w:uiPriority w:val="99"/>
    <w:semiHidden/>
    <w:rsid w:val="002647D3"/>
  </w:style>
  <w:style w:type="character" w:styleId="affffd">
    <w:name w:val="page number"/>
    <w:basedOn w:val="a2"/>
    <w:uiPriority w:val="99"/>
    <w:semiHidden/>
    <w:unhideWhenUsed/>
    <w:rsid w:val="002647D3"/>
  </w:style>
  <w:style w:type="table" w:styleId="15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Salutation"/>
    <w:basedOn w:val="a1"/>
    <w:next w:val="a1"/>
    <w:link w:val="afffff"/>
    <w:uiPriority w:val="99"/>
    <w:semiHidden/>
    <w:unhideWhenUsed/>
    <w:rsid w:val="002647D3"/>
  </w:style>
  <w:style w:type="character" w:customStyle="1" w:styleId="afffff">
    <w:name w:val="Приветствие Знак"/>
    <w:basedOn w:val="a2"/>
    <w:link w:val="affffe"/>
    <w:uiPriority w:val="99"/>
    <w:semiHidden/>
    <w:rsid w:val="002647D3"/>
  </w:style>
  <w:style w:type="paragraph" w:styleId="afffff0">
    <w:name w:val="Signature"/>
    <w:basedOn w:val="a1"/>
    <w:link w:val="afffff1"/>
    <w:uiPriority w:val="99"/>
    <w:semiHidden/>
    <w:unhideWhenUsed/>
    <w:rsid w:val="002647D3"/>
    <w:pPr>
      <w:ind w:left="4320"/>
    </w:pPr>
  </w:style>
  <w:style w:type="character" w:customStyle="1" w:styleId="afffff1">
    <w:name w:val="Подпись Знак"/>
    <w:basedOn w:val="a2"/>
    <w:link w:val="afffff0"/>
    <w:uiPriority w:val="99"/>
    <w:semiHidden/>
    <w:rsid w:val="002647D3"/>
  </w:style>
  <w:style w:type="character" w:styleId="afffff2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16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2647D3"/>
  </w:style>
  <w:style w:type="table" w:styleId="afffff8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paragraph" w:styleId="afffffb">
    <w:name w:val="Revision"/>
    <w:hidden/>
    <w:uiPriority w:val="99"/>
    <w:semiHidden/>
    <w:rsid w:val="008A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6E717A84D9469CB1C5EEB5A0809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47E1-EA99-4252-B065-F7551E722A21}"/>
      </w:docPartPr>
      <w:docPartBody>
        <w:p w:rsidR="007C5BF7" w:rsidRDefault="00671E18">
          <w:pPr>
            <w:pStyle w:val="526E717A84D9469CB1C5EEB5A0809F8E"/>
          </w:pPr>
          <w:r w:rsidRPr="00CF1A49">
            <w:t>·</w:t>
          </w:r>
        </w:p>
      </w:docPartBody>
    </w:docPart>
    <w:docPart>
      <w:docPartPr>
        <w:name w:val="0550474A95B24C0B8401358E1E5C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4DCB-C8D5-4925-A0F6-C9ED8A640939}"/>
      </w:docPartPr>
      <w:docPartBody>
        <w:p w:rsidR="007C5BF7" w:rsidRDefault="00671E18">
          <w:pPr>
            <w:pStyle w:val="0550474A95B24C0B8401358E1E5CA38B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18"/>
    <w:rsid w:val="0013453E"/>
    <w:rsid w:val="005F46D9"/>
    <w:rsid w:val="00671E18"/>
    <w:rsid w:val="007C5BF7"/>
    <w:rsid w:val="007E781F"/>
    <w:rsid w:val="00D83174"/>
    <w:rsid w:val="00E870BC"/>
    <w:rsid w:val="00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526E717A84D9469CB1C5EEB5A0809F8E">
    <w:name w:val="526E717A84D9469CB1C5EEB5A0809F8E"/>
  </w:style>
  <w:style w:type="paragraph" w:customStyle="1" w:styleId="0550474A95B24C0B8401358E1E5CA38B">
    <w:name w:val="0550474A95B24C0B8401358E1E5CA38B"/>
  </w:style>
  <w:style w:type="character" w:styleId="a4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02C7-5186-4447-8DA8-97D7DB09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96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Pavel Micklashewskiy</cp:lastModifiedBy>
  <cp:revision>18</cp:revision>
  <dcterms:created xsi:type="dcterms:W3CDTF">2019-05-08T07:42:00Z</dcterms:created>
  <dcterms:modified xsi:type="dcterms:W3CDTF">2024-07-22T19:19:00Z</dcterms:modified>
  <cp:category/>
</cp:coreProperties>
</file>